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74" w:rsidRPr="00E27EBA" w:rsidRDefault="003C3C74" w:rsidP="00F72C8C">
      <w:pPr>
        <w:spacing w:line="360" w:lineRule="auto"/>
        <w:rPr>
          <w:rFonts w:ascii="仿宋_GB2312" w:eastAsia="仿宋_GB2312" w:hAnsi="Times New Roman"/>
          <w:sz w:val="32"/>
          <w:szCs w:val="32"/>
        </w:rPr>
      </w:pPr>
    </w:p>
    <w:p w:rsidR="003C3C74" w:rsidRDefault="003C3C74" w:rsidP="00F72C8C">
      <w:pPr>
        <w:rPr>
          <w:rFonts w:ascii="宋体"/>
          <w:szCs w:val="21"/>
        </w:rPr>
      </w:pPr>
      <w:r w:rsidRPr="00F72C8C">
        <w:rPr>
          <w:rFonts w:ascii="宋体" w:hAnsi="宋体" w:hint="eastAsia"/>
          <w:szCs w:val="21"/>
        </w:rPr>
        <w:t>附件</w:t>
      </w:r>
      <w:r w:rsidRPr="00F72C8C">
        <w:rPr>
          <w:rFonts w:ascii="宋体" w:hAnsi="宋体"/>
          <w:szCs w:val="21"/>
        </w:rPr>
        <w:t>2</w:t>
      </w:r>
    </w:p>
    <w:p w:rsidR="003C3C74" w:rsidRDefault="003C3C74" w:rsidP="00F72C8C">
      <w:pPr>
        <w:rPr>
          <w:rFonts w:ascii="宋体"/>
          <w:szCs w:val="21"/>
        </w:rPr>
      </w:pPr>
    </w:p>
    <w:p w:rsidR="003C3C74" w:rsidRPr="00F72C8C" w:rsidRDefault="003C3C74" w:rsidP="00F72C8C">
      <w:pPr>
        <w:rPr>
          <w:rFonts w:ascii="宋体"/>
          <w:szCs w:val="21"/>
        </w:rPr>
      </w:pPr>
    </w:p>
    <w:p w:rsidR="003C3C74" w:rsidRDefault="003C3C74" w:rsidP="00F72C8C">
      <w:pPr>
        <w:jc w:val="center"/>
        <w:rPr>
          <w:rFonts w:ascii="宋体"/>
          <w:b/>
          <w:sz w:val="30"/>
          <w:szCs w:val="30"/>
        </w:rPr>
      </w:pPr>
      <w:r w:rsidRPr="00FA2D23">
        <w:rPr>
          <w:rFonts w:ascii="宋体" w:hAnsi="宋体"/>
          <w:b/>
          <w:sz w:val="30"/>
          <w:szCs w:val="30"/>
        </w:rPr>
        <w:t>CE</w:t>
      </w:r>
      <w:r w:rsidRPr="00FA2D23">
        <w:rPr>
          <w:rFonts w:ascii="宋体" w:hAnsi="宋体" w:hint="eastAsia"/>
          <w:b/>
          <w:sz w:val="30"/>
          <w:szCs w:val="30"/>
        </w:rPr>
        <w:t>认证和</w:t>
      </w:r>
      <w:r w:rsidRPr="00FA2D23">
        <w:rPr>
          <w:rFonts w:ascii="宋体" w:hAnsi="宋体"/>
          <w:b/>
          <w:sz w:val="30"/>
          <w:szCs w:val="30"/>
        </w:rPr>
        <w:t>INMETRO</w:t>
      </w:r>
      <w:r w:rsidRPr="00FA2D23">
        <w:rPr>
          <w:rFonts w:ascii="宋体" w:hAnsi="宋体" w:hint="eastAsia"/>
          <w:b/>
          <w:sz w:val="30"/>
          <w:szCs w:val="30"/>
        </w:rPr>
        <w:t>认证研讨班</w:t>
      </w:r>
      <w:r w:rsidRPr="00F72C8C">
        <w:rPr>
          <w:rFonts w:ascii="宋体" w:hAnsi="宋体" w:hint="eastAsia"/>
          <w:b/>
          <w:sz w:val="30"/>
          <w:szCs w:val="30"/>
        </w:rPr>
        <w:t>报名回执</w:t>
      </w:r>
    </w:p>
    <w:p w:rsidR="003C3C74" w:rsidRPr="00F72C8C" w:rsidRDefault="003C3C74" w:rsidP="00F72C8C">
      <w:pPr>
        <w:jc w:val="center"/>
        <w:rPr>
          <w:rFonts w:ascii="宋体"/>
          <w:b/>
          <w:sz w:val="30"/>
          <w:szCs w:val="30"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11"/>
        <w:gridCol w:w="1520"/>
        <w:gridCol w:w="1161"/>
        <w:gridCol w:w="1628"/>
        <w:gridCol w:w="271"/>
        <w:gridCol w:w="540"/>
        <w:gridCol w:w="540"/>
        <w:gridCol w:w="2173"/>
      </w:tblGrid>
      <w:tr w:rsidR="003C3C74" w:rsidRPr="00F31633" w:rsidTr="00A54E1A">
        <w:trPr>
          <w:cantSplit/>
          <w:trHeight w:val="437"/>
          <w:jc w:val="center"/>
        </w:trPr>
        <w:tc>
          <w:tcPr>
            <w:tcW w:w="1484" w:type="dxa"/>
            <w:gridSpan w:val="2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F72C8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</w:t>
            </w:r>
            <w:r w:rsidRPr="00F72C8C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</w:t>
            </w:r>
            <w:r w:rsidRPr="00F72C8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位</w:t>
            </w:r>
          </w:p>
        </w:tc>
        <w:tc>
          <w:tcPr>
            <w:tcW w:w="7833" w:type="dxa"/>
            <w:gridSpan w:val="7"/>
            <w:vAlign w:val="center"/>
          </w:tcPr>
          <w:p w:rsidR="003C3C74" w:rsidRPr="00F72C8C" w:rsidRDefault="003C3C74" w:rsidP="00F72C8C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C3C74" w:rsidRPr="00F31633" w:rsidTr="00A54E1A">
        <w:trPr>
          <w:cantSplit/>
          <w:trHeight w:val="437"/>
          <w:jc w:val="center"/>
        </w:trPr>
        <w:tc>
          <w:tcPr>
            <w:tcW w:w="1484" w:type="dxa"/>
            <w:gridSpan w:val="2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F72C8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580" w:type="dxa"/>
            <w:gridSpan w:val="4"/>
            <w:vAlign w:val="center"/>
          </w:tcPr>
          <w:p w:rsidR="003C3C74" w:rsidRPr="00F72C8C" w:rsidRDefault="003C3C74" w:rsidP="00F72C8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b/>
                <w:color w:val="000000"/>
                <w:sz w:val="24"/>
                <w:szCs w:val="20"/>
              </w:rPr>
            </w:pPr>
            <w:r w:rsidRPr="00F72C8C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邮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 w:rsidRPr="00F72C8C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编</w:t>
            </w:r>
          </w:p>
        </w:tc>
        <w:tc>
          <w:tcPr>
            <w:tcW w:w="2173" w:type="dxa"/>
            <w:vAlign w:val="center"/>
          </w:tcPr>
          <w:p w:rsidR="003C3C74" w:rsidRPr="00F72C8C" w:rsidRDefault="003C3C74" w:rsidP="00F72C8C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C3C74" w:rsidRPr="00F31633" w:rsidTr="00A54E1A">
        <w:trPr>
          <w:cantSplit/>
          <w:trHeight w:val="437"/>
          <w:jc w:val="center"/>
        </w:trPr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F72C8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92" w:type="dxa"/>
            <w:gridSpan w:val="3"/>
            <w:tcBorders>
              <w:bottom w:val="double" w:sz="4" w:space="0" w:color="auto"/>
            </w:tcBorders>
            <w:vAlign w:val="center"/>
          </w:tcPr>
          <w:p w:rsidR="003C3C74" w:rsidRPr="00F72C8C" w:rsidRDefault="003C3C74" w:rsidP="00F72C8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F72C8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 w:rsidRPr="00F72C8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真</w:t>
            </w:r>
          </w:p>
        </w:tc>
        <w:tc>
          <w:tcPr>
            <w:tcW w:w="3524" w:type="dxa"/>
            <w:gridSpan w:val="4"/>
            <w:tcBorders>
              <w:bottom w:val="double" w:sz="4" w:space="0" w:color="auto"/>
            </w:tcBorders>
            <w:vAlign w:val="center"/>
          </w:tcPr>
          <w:p w:rsidR="003C3C74" w:rsidRPr="00F72C8C" w:rsidRDefault="003C3C74" w:rsidP="00F72C8C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C3C74" w:rsidRPr="00F31633" w:rsidTr="00A54E1A">
        <w:trPr>
          <w:cantSplit/>
          <w:trHeight w:val="437"/>
          <w:jc w:val="center"/>
        </w:trPr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F72C8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 w:rsidRPr="00F72C8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31" w:type="dxa"/>
            <w:gridSpan w:val="2"/>
            <w:tcBorders>
              <w:top w:val="double" w:sz="4" w:space="0" w:color="auto"/>
            </w:tcBorders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F72C8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 w:rsidRPr="00F72C8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</w:tcBorders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F72C8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住宿情况</w:t>
            </w:r>
          </w:p>
        </w:tc>
        <w:tc>
          <w:tcPr>
            <w:tcW w:w="2713" w:type="dxa"/>
            <w:gridSpan w:val="2"/>
            <w:tcBorders>
              <w:top w:val="double" w:sz="4" w:space="0" w:color="auto"/>
            </w:tcBorders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F72C8C">
              <w:rPr>
                <w:rFonts w:ascii="宋体" w:hAnsi="宋体"/>
                <w:b/>
                <w:color w:val="000000"/>
                <w:sz w:val="24"/>
                <w:szCs w:val="24"/>
              </w:rPr>
              <w:t>E-mail</w:t>
            </w:r>
          </w:p>
        </w:tc>
      </w:tr>
      <w:tr w:rsidR="003C3C74" w:rsidRPr="00F31633" w:rsidTr="00A54E1A">
        <w:trPr>
          <w:cantSplit/>
          <w:trHeight w:val="437"/>
          <w:jc w:val="center"/>
        </w:trPr>
        <w:tc>
          <w:tcPr>
            <w:tcW w:w="1473" w:type="dxa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72C8C">
              <w:rPr>
                <w:rFonts w:ascii="宋体" w:hAnsi="宋体" w:hint="eastAsia"/>
                <w:color w:val="000000"/>
                <w:szCs w:val="21"/>
              </w:rPr>
              <w:t>□男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□女</w:t>
            </w:r>
          </w:p>
        </w:tc>
        <w:tc>
          <w:tcPr>
            <w:tcW w:w="3600" w:type="dxa"/>
            <w:gridSpan w:val="4"/>
            <w:vAlign w:val="center"/>
          </w:tcPr>
          <w:p w:rsidR="003C3C74" w:rsidRPr="00F72C8C" w:rsidRDefault="003C3C74" w:rsidP="003C3C74">
            <w:pPr>
              <w:ind w:firstLineChars="25" w:firstLine="31680"/>
              <w:jc w:val="center"/>
              <w:rPr>
                <w:rFonts w:ascii="宋体"/>
                <w:color w:val="000000"/>
                <w:szCs w:val="21"/>
              </w:rPr>
            </w:pPr>
            <w:r w:rsidRPr="00F72C8C">
              <w:rPr>
                <w:rFonts w:ascii="宋体" w:hAnsi="宋体" w:hint="eastAsia"/>
                <w:color w:val="000000"/>
                <w:szCs w:val="21"/>
              </w:rPr>
              <w:t>□单住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□合住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□不住</w:t>
            </w:r>
          </w:p>
        </w:tc>
        <w:tc>
          <w:tcPr>
            <w:tcW w:w="2713" w:type="dxa"/>
            <w:gridSpan w:val="2"/>
            <w:vAlign w:val="center"/>
          </w:tcPr>
          <w:p w:rsidR="003C3C74" w:rsidRPr="00F72C8C" w:rsidRDefault="003C3C74" w:rsidP="003C3C74">
            <w:pPr>
              <w:ind w:firstLineChars="25" w:firstLine="3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C3C74" w:rsidRPr="00F31633" w:rsidTr="00A54E1A">
        <w:trPr>
          <w:cantSplit/>
          <w:trHeight w:val="437"/>
          <w:jc w:val="center"/>
        </w:trPr>
        <w:tc>
          <w:tcPr>
            <w:tcW w:w="1473" w:type="dxa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72C8C">
              <w:rPr>
                <w:rFonts w:ascii="宋体" w:hAnsi="宋体" w:hint="eastAsia"/>
                <w:color w:val="000000"/>
                <w:szCs w:val="21"/>
              </w:rPr>
              <w:t>□男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□女</w:t>
            </w:r>
          </w:p>
        </w:tc>
        <w:tc>
          <w:tcPr>
            <w:tcW w:w="3600" w:type="dxa"/>
            <w:gridSpan w:val="4"/>
            <w:vAlign w:val="center"/>
          </w:tcPr>
          <w:p w:rsidR="003C3C74" w:rsidRPr="00F72C8C" w:rsidRDefault="003C3C74" w:rsidP="003C3C74">
            <w:pPr>
              <w:ind w:firstLineChars="25" w:firstLine="31680"/>
              <w:jc w:val="center"/>
              <w:rPr>
                <w:rFonts w:ascii="宋体"/>
                <w:color w:val="000000"/>
                <w:szCs w:val="21"/>
              </w:rPr>
            </w:pPr>
            <w:r w:rsidRPr="00F72C8C">
              <w:rPr>
                <w:rFonts w:ascii="宋体" w:hAnsi="宋体" w:hint="eastAsia"/>
                <w:color w:val="000000"/>
                <w:szCs w:val="21"/>
              </w:rPr>
              <w:t>□单住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□合住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□不住</w:t>
            </w:r>
          </w:p>
        </w:tc>
        <w:tc>
          <w:tcPr>
            <w:tcW w:w="2713" w:type="dxa"/>
            <w:gridSpan w:val="2"/>
            <w:vAlign w:val="center"/>
          </w:tcPr>
          <w:p w:rsidR="003C3C74" w:rsidRPr="00F72C8C" w:rsidRDefault="003C3C74" w:rsidP="003C3C74">
            <w:pPr>
              <w:ind w:firstLineChars="25" w:firstLine="3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C3C74" w:rsidRPr="00F31633" w:rsidTr="00A54E1A">
        <w:trPr>
          <w:cantSplit/>
          <w:trHeight w:val="437"/>
          <w:jc w:val="center"/>
        </w:trPr>
        <w:tc>
          <w:tcPr>
            <w:tcW w:w="1473" w:type="dxa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72C8C">
              <w:rPr>
                <w:rFonts w:ascii="宋体" w:hAnsi="宋体" w:hint="eastAsia"/>
                <w:color w:val="000000"/>
                <w:szCs w:val="21"/>
              </w:rPr>
              <w:t>□男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□女</w:t>
            </w:r>
          </w:p>
        </w:tc>
        <w:tc>
          <w:tcPr>
            <w:tcW w:w="3600" w:type="dxa"/>
            <w:gridSpan w:val="4"/>
            <w:vAlign w:val="center"/>
          </w:tcPr>
          <w:p w:rsidR="003C3C74" w:rsidRPr="00F72C8C" w:rsidRDefault="003C3C74" w:rsidP="003C3C74">
            <w:pPr>
              <w:ind w:firstLineChars="25" w:firstLine="31680"/>
              <w:jc w:val="center"/>
              <w:rPr>
                <w:rFonts w:ascii="宋体"/>
                <w:color w:val="000000"/>
                <w:szCs w:val="21"/>
              </w:rPr>
            </w:pPr>
            <w:r w:rsidRPr="00F72C8C">
              <w:rPr>
                <w:rFonts w:ascii="宋体" w:hAnsi="宋体" w:hint="eastAsia"/>
                <w:color w:val="000000"/>
                <w:szCs w:val="21"/>
              </w:rPr>
              <w:t>□单住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□合住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□不住</w:t>
            </w:r>
          </w:p>
        </w:tc>
        <w:tc>
          <w:tcPr>
            <w:tcW w:w="2713" w:type="dxa"/>
            <w:gridSpan w:val="2"/>
            <w:vAlign w:val="center"/>
          </w:tcPr>
          <w:p w:rsidR="003C3C74" w:rsidRPr="00F72C8C" w:rsidRDefault="003C3C74" w:rsidP="003C3C74">
            <w:pPr>
              <w:ind w:firstLineChars="25" w:firstLine="3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C3C74" w:rsidRPr="00F31633" w:rsidTr="00A54E1A">
        <w:trPr>
          <w:cantSplit/>
          <w:trHeight w:val="437"/>
          <w:jc w:val="center"/>
        </w:trPr>
        <w:tc>
          <w:tcPr>
            <w:tcW w:w="1473" w:type="dxa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72C8C">
              <w:rPr>
                <w:rFonts w:ascii="宋体" w:hAnsi="宋体" w:hint="eastAsia"/>
                <w:color w:val="000000"/>
                <w:szCs w:val="21"/>
              </w:rPr>
              <w:t>□男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□女</w:t>
            </w:r>
          </w:p>
        </w:tc>
        <w:tc>
          <w:tcPr>
            <w:tcW w:w="3600" w:type="dxa"/>
            <w:gridSpan w:val="4"/>
            <w:vAlign w:val="center"/>
          </w:tcPr>
          <w:p w:rsidR="003C3C74" w:rsidRPr="00F72C8C" w:rsidRDefault="003C3C74" w:rsidP="003C3C74">
            <w:pPr>
              <w:ind w:firstLineChars="25" w:firstLine="31680"/>
              <w:jc w:val="center"/>
              <w:rPr>
                <w:rFonts w:ascii="宋体"/>
                <w:color w:val="000000"/>
                <w:szCs w:val="21"/>
              </w:rPr>
            </w:pPr>
            <w:r w:rsidRPr="00F72C8C">
              <w:rPr>
                <w:rFonts w:ascii="宋体" w:hAnsi="宋体" w:hint="eastAsia"/>
                <w:color w:val="000000"/>
                <w:szCs w:val="21"/>
              </w:rPr>
              <w:t>□单住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□合住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□不住</w:t>
            </w:r>
          </w:p>
        </w:tc>
        <w:tc>
          <w:tcPr>
            <w:tcW w:w="2713" w:type="dxa"/>
            <w:gridSpan w:val="2"/>
            <w:vAlign w:val="center"/>
          </w:tcPr>
          <w:p w:rsidR="003C3C74" w:rsidRPr="00F72C8C" w:rsidRDefault="003C3C74" w:rsidP="003C3C74">
            <w:pPr>
              <w:ind w:firstLineChars="25" w:firstLine="3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C3C74" w:rsidRPr="00F31633" w:rsidTr="00A54E1A">
        <w:trPr>
          <w:cantSplit/>
          <w:trHeight w:val="437"/>
          <w:jc w:val="center"/>
        </w:trPr>
        <w:tc>
          <w:tcPr>
            <w:tcW w:w="1473" w:type="dxa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3C3C74" w:rsidRPr="00F72C8C" w:rsidRDefault="003C3C74" w:rsidP="00F72C8C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72C8C">
              <w:rPr>
                <w:rFonts w:ascii="宋体" w:hAnsi="宋体" w:hint="eastAsia"/>
                <w:color w:val="000000"/>
                <w:szCs w:val="21"/>
              </w:rPr>
              <w:t>□男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□女</w:t>
            </w:r>
          </w:p>
        </w:tc>
        <w:tc>
          <w:tcPr>
            <w:tcW w:w="3600" w:type="dxa"/>
            <w:gridSpan w:val="4"/>
            <w:vAlign w:val="center"/>
          </w:tcPr>
          <w:p w:rsidR="003C3C74" w:rsidRPr="00F72C8C" w:rsidRDefault="003C3C74" w:rsidP="003C3C74">
            <w:pPr>
              <w:ind w:firstLineChars="25" w:firstLine="31680"/>
              <w:jc w:val="center"/>
              <w:rPr>
                <w:rFonts w:ascii="宋体"/>
                <w:color w:val="000000"/>
                <w:szCs w:val="21"/>
              </w:rPr>
            </w:pPr>
            <w:r w:rsidRPr="00F72C8C">
              <w:rPr>
                <w:rFonts w:ascii="宋体" w:hAnsi="宋体" w:hint="eastAsia"/>
                <w:color w:val="000000"/>
                <w:szCs w:val="21"/>
              </w:rPr>
              <w:t>□单住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□合住</w:t>
            </w:r>
            <w:r w:rsidRPr="00F72C8C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F72C8C">
              <w:rPr>
                <w:rFonts w:ascii="宋体" w:hAnsi="宋体" w:hint="eastAsia"/>
                <w:color w:val="000000"/>
                <w:szCs w:val="21"/>
              </w:rPr>
              <w:t>□不住</w:t>
            </w:r>
          </w:p>
        </w:tc>
        <w:tc>
          <w:tcPr>
            <w:tcW w:w="2713" w:type="dxa"/>
            <w:gridSpan w:val="2"/>
            <w:vAlign w:val="center"/>
          </w:tcPr>
          <w:p w:rsidR="003C3C74" w:rsidRPr="00F72C8C" w:rsidRDefault="003C3C74" w:rsidP="003C3C74">
            <w:pPr>
              <w:ind w:firstLineChars="25" w:firstLine="3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3C3C74" w:rsidRPr="00F72C8C" w:rsidRDefault="003C3C74" w:rsidP="00F72C8C">
      <w:pPr>
        <w:rPr>
          <w:rFonts w:ascii="Times New Roman" w:hAnsi="Times New Roman"/>
          <w:szCs w:val="24"/>
        </w:rPr>
      </w:pPr>
    </w:p>
    <w:p w:rsidR="003C3C74" w:rsidRDefault="003C3C74"/>
    <w:sectPr w:rsidR="003C3C74" w:rsidSect="00D73120">
      <w:headerReference w:type="default" r:id="rId7"/>
      <w:pgSz w:w="11906" w:h="16838"/>
      <w:pgMar w:top="1361" w:right="1531" w:bottom="136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C74" w:rsidRDefault="003C3C74" w:rsidP="00F72C8C">
      <w:r>
        <w:separator/>
      </w:r>
    </w:p>
  </w:endnote>
  <w:endnote w:type="continuationSeparator" w:id="1">
    <w:p w:rsidR="003C3C74" w:rsidRDefault="003C3C74" w:rsidP="00F7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C74" w:rsidRDefault="003C3C74" w:rsidP="00F72C8C">
      <w:r>
        <w:separator/>
      </w:r>
    </w:p>
  </w:footnote>
  <w:footnote w:type="continuationSeparator" w:id="1">
    <w:p w:rsidR="003C3C74" w:rsidRDefault="003C3C74" w:rsidP="00F72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74" w:rsidRDefault="003C3C74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7FB"/>
    <w:multiLevelType w:val="hybridMultilevel"/>
    <w:tmpl w:val="66EAB7C8"/>
    <w:lvl w:ilvl="0" w:tplc="7ACA0328">
      <w:start w:val="2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7E10FD9"/>
    <w:multiLevelType w:val="hybridMultilevel"/>
    <w:tmpl w:val="380C84AC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2">
    <w:nsid w:val="6F710501"/>
    <w:multiLevelType w:val="hybridMultilevel"/>
    <w:tmpl w:val="54301BF0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118"/>
    <w:rsid w:val="000204D8"/>
    <w:rsid w:val="000B2ACA"/>
    <w:rsid w:val="000B6500"/>
    <w:rsid w:val="000C7DD6"/>
    <w:rsid w:val="001975F4"/>
    <w:rsid w:val="00257B32"/>
    <w:rsid w:val="002C6F3D"/>
    <w:rsid w:val="00310DF8"/>
    <w:rsid w:val="003150D0"/>
    <w:rsid w:val="00317C8B"/>
    <w:rsid w:val="00346681"/>
    <w:rsid w:val="00356AA6"/>
    <w:rsid w:val="003C3C74"/>
    <w:rsid w:val="00430211"/>
    <w:rsid w:val="004A07C9"/>
    <w:rsid w:val="00586995"/>
    <w:rsid w:val="005C4504"/>
    <w:rsid w:val="005D2A10"/>
    <w:rsid w:val="006151DF"/>
    <w:rsid w:val="00621DBD"/>
    <w:rsid w:val="00637DF3"/>
    <w:rsid w:val="00704514"/>
    <w:rsid w:val="00712689"/>
    <w:rsid w:val="00730E54"/>
    <w:rsid w:val="00772E54"/>
    <w:rsid w:val="00814118"/>
    <w:rsid w:val="008B223E"/>
    <w:rsid w:val="008D6E26"/>
    <w:rsid w:val="009324C8"/>
    <w:rsid w:val="00947A72"/>
    <w:rsid w:val="00977B13"/>
    <w:rsid w:val="009872EC"/>
    <w:rsid w:val="009A32B5"/>
    <w:rsid w:val="009A5E0F"/>
    <w:rsid w:val="009E198C"/>
    <w:rsid w:val="00A028D2"/>
    <w:rsid w:val="00A120E0"/>
    <w:rsid w:val="00A131BA"/>
    <w:rsid w:val="00A2705F"/>
    <w:rsid w:val="00A54E1A"/>
    <w:rsid w:val="00A93860"/>
    <w:rsid w:val="00AC0F40"/>
    <w:rsid w:val="00BD7A3B"/>
    <w:rsid w:val="00CF4FFF"/>
    <w:rsid w:val="00D57CFA"/>
    <w:rsid w:val="00D73120"/>
    <w:rsid w:val="00D80040"/>
    <w:rsid w:val="00E27EBA"/>
    <w:rsid w:val="00F31633"/>
    <w:rsid w:val="00F325DE"/>
    <w:rsid w:val="00F53BBA"/>
    <w:rsid w:val="00F72C8C"/>
    <w:rsid w:val="00FA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2C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72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2C8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72C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FA2D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医械协〔2012〕14号</dc:title>
  <dc:subject/>
  <dc:creator>PXH</dc:creator>
  <cp:keywords/>
  <dc:description/>
  <cp:lastModifiedBy>雨林木风</cp:lastModifiedBy>
  <cp:revision>2</cp:revision>
  <dcterms:created xsi:type="dcterms:W3CDTF">2012-05-18T08:06:00Z</dcterms:created>
  <dcterms:modified xsi:type="dcterms:W3CDTF">2012-05-18T08:06:00Z</dcterms:modified>
</cp:coreProperties>
</file>